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60A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様式第１号（第３条関係）</w:t>
      </w:r>
    </w:p>
    <w:p w14:paraId="5AA1BC5B" w14:textId="77777777" w:rsidR="001A149B" w:rsidRPr="002A41BC" w:rsidRDefault="001A149B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補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助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金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交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付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申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請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書</w:t>
      </w:r>
    </w:p>
    <w:p w14:paraId="09C3E4ED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B3200DC" w14:textId="0BE11B15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Hlk206525258"/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648C"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D648C"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0857CA92" w14:textId="5ECB5A3F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               </w:t>
      </w:r>
      <w:r w:rsidR="00041A3F"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B0303EE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DBA807A" w14:textId="3121783B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="0046247F"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新温泉町長</w:t>
      </w:r>
      <w:r w:rsidRPr="002A41BC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pacing w:val="9"/>
          <w:sz w:val="22"/>
          <w:szCs w:val="22"/>
        </w:rPr>
        <w:t>様</w:t>
      </w:r>
    </w:p>
    <w:p w14:paraId="66DF98F1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AFB407A" w14:textId="436CD76F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54560F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0D5BE577" w14:textId="3C1F7383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="009B0FB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氏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</w:t>
      </w:r>
    </w:p>
    <w:p w14:paraId="197EB6C9" w14:textId="1F696F59" w:rsidR="003E0977" w:rsidRPr="002A41BC" w:rsidRDefault="003E0977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電　　話　（　　　）　　　　－　　　　</w:t>
      </w:r>
    </w:p>
    <w:p w14:paraId="2D370B79" w14:textId="5182BBBF" w:rsidR="003E0977" w:rsidRPr="002A41BC" w:rsidRDefault="003E0977" w:rsidP="009B0FB5">
      <w:pPr>
        <w:pStyle w:val="a3"/>
        <w:wordWrap/>
        <w:spacing w:line="360" w:lineRule="auto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   </w:t>
      </w:r>
      <w:r w:rsidRPr="00186A96">
        <w:rPr>
          <w:rFonts w:asciiTheme="minorEastAsia" w:eastAsiaTheme="minorEastAsia" w:hAnsiTheme="minorEastAsia" w:hint="eastAsia"/>
          <w:spacing w:val="0"/>
          <w:w w:val="95"/>
          <w:sz w:val="22"/>
          <w:szCs w:val="22"/>
          <w:fitText w:val="1053" w:id="-660410623"/>
        </w:rPr>
        <w:t>電子メー</w:t>
      </w:r>
      <w:r w:rsidRPr="00186A96">
        <w:rPr>
          <w:rFonts w:asciiTheme="minorEastAsia" w:eastAsiaTheme="minorEastAsia" w:hAnsiTheme="minorEastAsia" w:hint="eastAsia"/>
          <w:spacing w:val="6"/>
          <w:w w:val="95"/>
          <w:sz w:val="22"/>
          <w:szCs w:val="22"/>
          <w:fitText w:val="1053" w:id="-660410623"/>
        </w:rPr>
        <w:t>ル</w:t>
      </w:r>
    </w:p>
    <w:p w14:paraId="33BFDB41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bookmarkEnd w:id="0"/>
    <w:p w14:paraId="624B0C3A" w14:textId="3AB81906" w:rsidR="001A149B" w:rsidRPr="002A41BC" w:rsidRDefault="00FD023D" w:rsidP="00D2364F">
      <w:pPr>
        <w:pStyle w:val="a3"/>
        <w:wordWrap/>
        <w:spacing w:line="360" w:lineRule="auto"/>
        <w:ind w:firstLineChars="100" w:firstLine="23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46247F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>自家消費型住宅用太陽光発電設備等導入</w:t>
      </w:r>
      <w:r w:rsidR="000D5FA2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>補助事業</w:t>
      </w:r>
      <w:r w:rsidR="001A149B" w:rsidRPr="002A41BC">
        <w:rPr>
          <w:rFonts w:asciiTheme="minorEastAsia" w:eastAsiaTheme="minorEastAsia" w:hAnsiTheme="minorEastAsia" w:hint="eastAsia"/>
          <w:sz w:val="22"/>
          <w:szCs w:val="22"/>
        </w:rPr>
        <w:t>を下記のとおり実施したいので、補助金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　　　　円</w:t>
      </w:r>
      <w:r w:rsidR="001A149B" w:rsidRPr="002A41BC">
        <w:rPr>
          <w:rFonts w:asciiTheme="minorEastAsia" w:eastAsiaTheme="minorEastAsia" w:hAnsiTheme="minorEastAsia" w:hint="eastAsia"/>
          <w:sz w:val="22"/>
          <w:szCs w:val="22"/>
        </w:rPr>
        <w:t>を交付願いたく補助金交付要綱第３条の規定に</w:t>
      </w:r>
      <w:r w:rsidR="00DE6211" w:rsidRPr="002A41BC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1A149B" w:rsidRPr="002A41BC">
        <w:rPr>
          <w:rFonts w:asciiTheme="minorEastAsia" w:eastAsiaTheme="minorEastAsia" w:hAnsiTheme="minorEastAsia" w:hint="eastAsia"/>
          <w:sz w:val="22"/>
          <w:szCs w:val="22"/>
        </w:rPr>
        <w:t>、関係書類を添えて申請します。</w:t>
      </w:r>
    </w:p>
    <w:p w14:paraId="7420EF13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E809C39" w14:textId="77777777" w:rsidR="001A149B" w:rsidRPr="002A41BC" w:rsidRDefault="001A149B" w:rsidP="002D648C">
      <w:pPr>
        <w:pStyle w:val="a3"/>
        <w:wordWrap/>
        <w:spacing w:line="36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6F5F4FA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67AAF09" w14:textId="6F34C5C9" w:rsidR="001A149B" w:rsidRPr="002A41BC" w:rsidRDefault="001A149B" w:rsidP="002D648C">
      <w:pPr>
        <w:pStyle w:val="a3"/>
        <w:wordWrap/>
        <w:spacing w:line="360" w:lineRule="auto"/>
        <w:ind w:left="4140" w:hangingChars="1800" w:hanging="41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１　事業の内容及び経費区分（別記）</w:t>
      </w:r>
    </w:p>
    <w:p w14:paraId="7B99A3CA" w14:textId="0CA9A38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事業の着工予定年月日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</w:t>
      </w:r>
      <w:r w:rsidR="00041A3F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02D6D13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事業の完了予定年月日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</w:t>
      </w:r>
      <w:r w:rsidR="00041A3F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9BE52EE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15807D48" w14:textId="77777777" w:rsidR="0054560F" w:rsidRPr="002A41BC" w:rsidRDefault="0054560F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D5300B4" w14:textId="77777777" w:rsidR="000D00B7" w:rsidRPr="002A41BC" w:rsidRDefault="000D00B7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44EF984" w14:textId="77777777" w:rsidR="000D00B7" w:rsidRPr="002A41BC" w:rsidRDefault="000D00B7" w:rsidP="002D648C">
      <w:pPr>
        <w:widowControl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4C72E2C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lastRenderedPageBreak/>
        <w:t>別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8431325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                        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収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支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予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算</w:t>
      </w:r>
      <w:r w:rsidRPr="002A41BC">
        <w:rPr>
          <w:rFonts w:asciiTheme="minorEastAsia" w:eastAsiaTheme="minorEastAsia" w:hAnsiTheme="minorEastAsia" w:cs="ＭＳ ゴシック" w:hint="eastAsia"/>
          <w:spacing w:val="4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cs="ＭＳ ゴシック" w:hint="eastAsia"/>
          <w:spacing w:val="9"/>
          <w:sz w:val="22"/>
          <w:szCs w:val="22"/>
        </w:rPr>
        <w:t>書</w:t>
      </w:r>
    </w:p>
    <w:p w14:paraId="00423F06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p w14:paraId="08786EB9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2A41BC" w:rsidRPr="002A41BC" w14:paraId="03499DF1" w14:textId="77777777" w:rsidTr="002D648C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C62C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937F" w14:textId="66FE8F31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科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8305C" w14:textId="4EC83EA4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42AFB" w14:textId="7317EC5F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摘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18A0B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61FCDC5C" w14:textId="77777777" w:rsidTr="002D648C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CE72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1996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EE613E" w14:textId="5D6F2A23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154184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F556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7FBEF7D5" w14:textId="77777777" w:rsidTr="002D648C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A43E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FAACD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1850DD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E318AF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6C8B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166D9F0E" w14:textId="77777777" w:rsidTr="002D648C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6A12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27D30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9709B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01BFCE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7FEF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31D3FFFF" w14:textId="77777777" w:rsidTr="002D648C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B949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FF052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B34B9C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6886FF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D110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2846B880" w14:textId="77777777" w:rsidTr="002D648C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0A16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D6028" w14:textId="0CB06AD1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2EDA04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E8C1E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22B60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3C20C9F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0EFD8F3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62B72C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支出の部</w:t>
      </w:r>
    </w:p>
    <w:p w14:paraId="1219E51C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2A41BC" w:rsidRPr="002A41BC" w14:paraId="290C4905" w14:textId="77777777" w:rsidTr="007668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719A6" w14:textId="77777777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AACE" w14:textId="78F20A93" w:rsidR="002D648C" w:rsidRPr="002A41BC" w:rsidRDefault="002D648C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科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86ED6" w14:textId="47A3ED6F" w:rsidR="002D648C" w:rsidRPr="002A41BC" w:rsidRDefault="002D648C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0E4F3" w14:textId="6ED0B310" w:rsidR="002D648C" w:rsidRPr="002A41BC" w:rsidRDefault="002D648C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摘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C3CFC" w14:textId="77777777" w:rsidR="002D648C" w:rsidRPr="002A41BC" w:rsidRDefault="002D648C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35148030" w14:textId="77777777" w:rsidTr="007668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0481" w14:textId="77777777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BB1D7" w14:textId="77777777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924AF0" w14:textId="5B9F0645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2A41B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            </w:t>
            </w: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51BE1E" w14:textId="77777777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75214" w14:textId="77777777" w:rsidR="002D648C" w:rsidRPr="002A41BC" w:rsidRDefault="002D648C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57EA6E1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690BE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B0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884B7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82AA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9687E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4CF7063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EF4D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58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D8B78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C79F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01735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13F3FEC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78F5B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230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A93E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88477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EC622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7352FC0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154B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3BE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9B74A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4C40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F203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4FE06C7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C490D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8C1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8C69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69C97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2269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1F61552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EEBD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CDF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6ACB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D1CD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7F93D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51D0D5F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8C2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764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C9F9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C3CB6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D123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41BC" w:rsidRPr="002A41BC" w14:paraId="3C0D5108" w14:textId="77777777" w:rsidTr="002D648C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D9C61" w14:textId="77777777" w:rsidR="001A149B" w:rsidRPr="002A41BC" w:rsidRDefault="001A149B" w:rsidP="002D648C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16CB" w14:textId="7EC05AA2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A41B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8569E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FC250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E6BE0" w14:textId="77777777" w:rsidR="001A149B" w:rsidRPr="002A41BC" w:rsidRDefault="001A149B" w:rsidP="002D648C">
            <w:pPr>
              <w:pStyle w:val="a3"/>
              <w:wordWrap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65EA85E2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11F111B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 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収支の計は</w:t>
      </w:r>
      <w:r w:rsidR="00443DA2" w:rsidRPr="002A41B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14:paraId="4FE02920" w14:textId="77777777" w:rsidR="001A149B" w:rsidRPr="002A41BC" w:rsidRDefault="001A149B" w:rsidP="002D648C">
      <w:pPr>
        <w:pStyle w:val="a3"/>
        <w:wordWrap/>
        <w:spacing w:line="36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5969540" w14:textId="77777777" w:rsidR="00E42856" w:rsidRPr="002A41BC" w:rsidRDefault="00E42856" w:rsidP="002D648C">
      <w:pPr>
        <w:widowControl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5CE8B647" w14:textId="77777777" w:rsidR="00B56644" w:rsidRPr="002A41BC" w:rsidRDefault="00B56644" w:rsidP="002D648C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  <w:highlight w:val="yellow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様式第１号の２（第３条関係）</w:t>
      </w:r>
    </w:p>
    <w:p w14:paraId="66A5AF90" w14:textId="77777777" w:rsidR="00B56644" w:rsidRPr="002A41BC" w:rsidRDefault="00B56644" w:rsidP="002D648C">
      <w:pPr>
        <w:autoSpaceDE w:val="0"/>
        <w:autoSpaceDN w:val="0"/>
        <w:spacing w:line="360" w:lineRule="auto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誓　約　書</w:t>
      </w:r>
    </w:p>
    <w:p w14:paraId="7D4D051F" w14:textId="77777777" w:rsidR="00B56644" w:rsidRPr="002A41BC" w:rsidRDefault="00B56644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ECA5FFD" w14:textId="77777777" w:rsidR="00D507C0" w:rsidRPr="002A41BC" w:rsidRDefault="00D507C0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補助金交付申請にあたり、下記のとおり誓約します。</w:t>
      </w:r>
    </w:p>
    <w:p w14:paraId="04D12BC7" w14:textId="183C67DB" w:rsidR="00D507C0" w:rsidRPr="002A41BC" w:rsidRDefault="00D507C0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なお、誓約事項に関し、</w:t>
      </w:r>
      <w:r w:rsidR="007D6477" w:rsidRPr="002A41BC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が行う一切の措置に異議なく同意します。</w:t>
      </w:r>
    </w:p>
    <w:p w14:paraId="678933FA" w14:textId="77777777" w:rsidR="00B56644" w:rsidRPr="002A41BC" w:rsidRDefault="00B56644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59BF0FD" w14:textId="63A1A099" w:rsidR="00B56644" w:rsidRPr="002A41BC" w:rsidRDefault="00B56644" w:rsidP="002D648C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A78D45B" w14:textId="651C2EBD" w:rsidR="00D507C0" w:rsidRPr="002A41BC" w:rsidRDefault="00D507C0" w:rsidP="002D648C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A50B964" w14:textId="217ABBF1" w:rsidR="00D507C0" w:rsidRPr="002A41BC" w:rsidRDefault="00B56644" w:rsidP="00186A96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85F90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D507C0" w:rsidRPr="002A41BC">
        <w:rPr>
          <w:rFonts w:asciiTheme="minorEastAsia" w:eastAsiaTheme="minorEastAsia" w:hAnsiTheme="minorEastAsia" w:hint="eastAsia"/>
          <w:sz w:val="22"/>
          <w:szCs w:val="22"/>
        </w:rPr>
        <w:t>暴力団排除条例（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平成24年</w:t>
      </w:r>
      <w:r w:rsidR="00785F90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条例第17号</w:t>
      </w:r>
      <w:r w:rsidR="00D507C0" w:rsidRPr="002A41BC">
        <w:rPr>
          <w:rFonts w:asciiTheme="minorEastAsia" w:eastAsiaTheme="minorEastAsia" w:hAnsiTheme="minorEastAsia" w:hint="eastAsia"/>
          <w:sz w:val="22"/>
          <w:szCs w:val="22"/>
        </w:rPr>
        <w:t>）第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D507C0" w:rsidRPr="002A41BC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507C0" w:rsidRPr="002A41BC">
        <w:rPr>
          <w:rFonts w:asciiTheme="minorEastAsia" w:eastAsiaTheme="minorEastAsia" w:hAnsiTheme="minorEastAsia" w:hint="eastAsia"/>
          <w:sz w:val="22"/>
          <w:szCs w:val="22"/>
        </w:rPr>
        <w:t>号に規定する暴力団又は同条第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D507C0" w:rsidRPr="002A41BC">
        <w:rPr>
          <w:rFonts w:asciiTheme="minorEastAsia" w:eastAsiaTheme="minorEastAsia" w:hAnsiTheme="minorEastAsia" w:hint="eastAsia"/>
          <w:sz w:val="22"/>
          <w:szCs w:val="22"/>
        </w:rPr>
        <w:t>号に規定する暴力団員に該当しないこと。</w:t>
      </w:r>
    </w:p>
    <w:p w14:paraId="1E6C6561" w14:textId="7E5EBB17" w:rsidR="00DC75AF" w:rsidRPr="002A41BC" w:rsidRDefault="00DC75AF" w:rsidP="002D648C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467AE3B" w14:textId="1EEA6368" w:rsidR="00DC75AF" w:rsidRPr="002A41BC" w:rsidRDefault="00DC75AF" w:rsidP="002D648C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２　補助金申請時の留意事項について</w:t>
      </w:r>
    </w:p>
    <w:p w14:paraId="5893D703" w14:textId="46A30298" w:rsidR="00DC75AF" w:rsidRPr="002A41BC" w:rsidRDefault="00DC75AF" w:rsidP="002D648C">
      <w:pPr>
        <w:autoSpaceDE w:val="0"/>
        <w:autoSpaceDN w:val="0"/>
        <w:ind w:leftChars="64" w:left="356" w:hangingChars="101" w:hanging="22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C20BB7" w:rsidRPr="002A41BC">
        <w:rPr>
          <w:rFonts w:asciiTheme="minorEastAsia" w:eastAsiaTheme="minorEastAsia" w:hAnsiTheme="minorEastAsia" w:hint="eastAsia"/>
          <w:sz w:val="22"/>
          <w:szCs w:val="22"/>
        </w:rPr>
        <w:t>新温泉町</w:t>
      </w:r>
      <w:r w:rsidR="00785F90">
        <w:rPr>
          <w:rFonts w:asciiTheme="minorEastAsia" w:eastAsiaTheme="minorEastAsia" w:hAnsiTheme="minorEastAsia" w:hint="eastAsia"/>
          <w:sz w:val="22"/>
          <w:szCs w:val="22"/>
        </w:rPr>
        <w:t>自家消費型</w:t>
      </w:r>
      <w:r w:rsidR="00A91E36" w:rsidRPr="002A41BC">
        <w:rPr>
          <w:rFonts w:asciiTheme="minorEastAsia" w:eastAsiaTheme="minorEastAsia" w:hAnsiTheme="minorEastAsia" w:hint="eastAsia"/>
          <w:sz w:val="22"/>
          <w:szCs w:val="22"/>
        </w:rPr>
        <w:t>住宅用太陽光発電設備等導入</w:t>
      </w:r>
      <w:r w:rsidR="000D5FA2" w:rsidRPr="002A41BC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金交付要綱第15条に基づき</w:t>
      </w:r>
      <w:r w:rsidR="00A91E36" w:rsidRPr="002A41BC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が行う一切の措置について、異議を述べないこと。</w:t>
      </w:r>
    </w:p>
    <w:p w14:paraId="3AAC762A" w14:textId="2F667E46" w:rsidR="00DC75AF" w:rsidRPr="002A41BC" w:rsidRDefault="00F74C1F" w:rsidP="002D648C">
      <w:pPr>
        <w:autoSpaceDE w:val="0"/>
        <w:autoSpaceDN w:val="0"/>
        <w:ind w:leftChars="64" w:left="356" w:hangingChars="101" w:hanging="22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/>
          <w:noProof/>
          <w:spacing w:val="-4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A6A211" wp14:editId="2D15D5E8">
                <wp:simplePos x="0" y="0"/>
                <wp:positionH relativeFrom="column">
                  <wp:posOffset>121417</wp:posOffset>
                </wp:positionH>
                <wp:positionV relativeFrom="paragraph">
                  <wp:posOffset>172209</wp:posOffset>
                </wp:positionV>
                <wp:extent cx="5796280" cy="2386420"/>
                <wp:effectExtent l="0" t="0" r="13970" b="1397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80" cy="2386420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95E7C2" w14:textId="77777777" w:rsidR="0043659D" w:rsidRPr="0025151D" w:rsidRDefault="0043659D" w:rsidP="0043659D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6A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9.55pt;margin-top:13.55pt;width:456.4pt;height:187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" adj="2058" strokecolor="black [3213]">
                <v:textbox>
                  <w:txbxContent>
                    <w:p w14:paraId="2895E7C2" w14:textId="77777777" w:rsidR="0043659D" w:rsidRPr="0025151D" w:rsidRDefault="0043659D" w:rsidP="0043659D">
                      <w:pPr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E0E91" w14:textId="6145800A" w:rsidR="00DC75AF" w:rsidRPr="002A41BC" w:rsidRDefault="00DC75AF" w:rsidP="002D648C">
      <w:pPr>
        <w:ind w:leftChars="260" w:left="898" w:rightChars="93" w:right="195" w:hangingChars="160" w:hanging="35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第15条  </w:t>
      </w:r>
      <w:r w:rsidR="007D6477" w:rsidRPr="002A41B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は、補助事業者が、次の各号のいずれかに該当すると認めたときは、当該交付決定の全部又は一部を取り消すことができる。</w:t>
      </w:r>
    </w:p>
    <w:p w14:paraId="38C173F8" w14:textId="589D3F35" w:rsidR="00DC75AF" w:rsidRPr="002A41BC" w:rsidRDefault="00DC75AF" w:rsidP="002D648C">
      <w:pPr>
        <w:ind w:leftChars="386" w:left="969" w:rightChars="87" w:right="183" w:hangingChars="72" w:hanging="15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9663F4" w:rsidRPr="002A41BC">
        <w:rPr>
          <w:rFonts w:asciiTheme="minorEastAsia" w:eastAsiaTheme="minorEastAsia" w:hAnsiTheme="minorEastAsia" w:hint="eastAsia"/>
          <w:sz w:val="22"/>
          <w:szCs w:val="22"/>
        </w:rPr>
        <w:t>法令及び当該補助事業に係る要綱、要領その他の規程の規定に違反したとき。</w:t>
      </w:r>
    </w:p>
    <w:p w14:paraId="708AB9C6" w14:textId="598F8A75" w:rsidR="00DC75AF" w:rsidRPr="002A41BC" w:rsidRDefault="00DC75AF" w:rsidP="002D648C">
      <w:pPr>
        <w:ind w:leftChars="386" w:left="969" w:rightChars="87" w:right="183" w:hangingChars="72" w:hanging="15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(2)　補助金を補助事業以外の用途に使用したとき。</w:t>
      </w:r>
    </w:p>
    <w:p w14:paraId="1505C21D" w14:textId="77777777" w:rsidR="00DC75AF" w:rsidRPr="002A41BC" w:rsidRDefault="00DC75AF" w:rsidP="002D648C">
      <w:pPr>
        <w:ind w:leftChars="386" w:left="969" w:rightChars="87" w:right="183" w:hangingChars="72" w:hanging="15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(3)　交付決定の内容及びこれに付した条件に違反したとき。</w:t>
      </w:r>
    </w:p>
    <w:p w14:paraId="18F49CA4" w14:textId="6C895BCC" w:rsidR="00DC75AF" w:rsidRPr="002A41BC" w:rsidRDefault="00DC75AF" w:rsidP="002D648C">
      <w:pPr>
        <w:ind w:leftChars="386" w:left="969" w:rightChars="87" w:right="183" w:hangingChars="72" w:hanging="15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(4)　偽りその他不正な手段により補助金の交付を受けたとき。</w:t>
      </w:r>
    </w:p>
    <w:p w14:paraId="7B2A0BB4" w14:textId="77777777" w:rsidR="00DC75AF" w:rsidRPr="002A41BC" w:rsidRDefault="00DC75AF" w:rsidP="002D648C">
      <w:pPr>
        <w:ind w:leftChars="386" w:left="969" w:rightChars="87" w:right="183" w:hangingChars="72" w:hanging="158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(5)　暴力団等であるとき。</w:t>
      </w:r>
    </w:p>
    <w:p w14:paraId="170FE736" w14:textId="40FA8586" w:rsidR="00DC75AF" w:rsidRPr="002A41BC" w:rsidRDefault="00DC75AF" w:rsidP="002D648C">
      <w:pPr>
        <w:ind w:leftChars="260" w:left="751" w:rightChars="93" w:right="19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２  </w:t>
      </w:r>
      <w:r w:rsidR="00B5288B" w:rsidRPr="002A41B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は、前項の取消しを決定した場合には、その旨を補助金交付決定取消通知書（様式第11号）により通知するものとする。</w:t>
      </w:r>
    </w:p>
    <w:p w14:paraId="5825CEF8" w14:textId="1EBF422E" w:rsidR="00DC75AF" w:rsidRPr="002A41BC" w:rsidRDefault="00DC75AF" w:rsidP="002D648C">
      <w:pPr>
        <w:ind w:leftChars="260" w:left="751" w:rightChars="93" w:right="19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３  </w:t>
      </w:r>
      <w:r w:rsidR="00B5288B" w:rsidRPr="002A41B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は、第１項の取消しを決定した</w:t>
      </w:r>
      <w:r w:rsidR="002504DF" w:rsidRPr="002A41BC">
        <w:rPr>
          <w:rFonts w:asciiTheme="minorEastAsia" w:eastAsiaTheme="minorEastAsia" w:hAnsiTheme="minorEastAsia" w:hint="eastAsia"/>
          <w:sz w:val="22"/>
          <w:szCs w:val="22"/>
        </w:rPr>
        <w:t>場合には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、その旨及びその取消事由、その取消しに係る補助事業者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名称その他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が必要と認める事項を公表することができる。</w:t>
      </w:r>
    </w:p>
    <w:p w14:paraId="3D81DD74" w14:textId="230C1900" w:rsidR="00DC75AF" w:rsidRPr="002A41BC" w:rsidRDefault="00DC75AF" w:rsidP="002D648C">
      <w:pPr>
        <w:ind w:leftChars="260" w:left="751" w:rightChars="93" w:right="19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４　前項の規定による公表は、その取消事由が悪質かつ重大である場合その他の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が必要と認める場合に行うものとする。</w:t>
      </w:r>
    </w:p>
    <w:p w14:paraId="3A19916B" w14:textId="77777777" w:rsidR="00D507C0" w:rsidRPr="002A41BC" w:rsidRDefault="00D507C0" w:rsidP="002D648C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1EC8D64" w14:textId="598377F7" w:rsidR="0043659D" w:rsidRPr="002A41BC" w:rsidRDefault="0043659D" w:rsidP="002D648C">
      <w:pPr>
        <w:autoSpaceDE w:val="0"/>
        <w:autoSpaceDN w:val="0"/>
        <w:ind w:leftChars="64" w:left="356" w:hangingChars="101" w:hanging="22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2A41BC">
        <w:rPr>
          <w:rFonts w:asciiTheme="minorEastAsia" w:eastAsiaTheme="minorEastAsia" w:hAnsiTheme="minorEastAsia"/>
          <w:sz w:val="22"/>
          <w:szCs w:val="22"/>
        </w:rPr>
        <w:t>2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) 地方自治法第221条第２項に基づき</w:t>
      </w:r>
      <w:r w:rsidR="00F74C1F" w:rsidRPr="002A41BC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が行う一切の措置について、異議を述べないこと。</w:t>
      </w:r>
    </w:p>
    <w:p w14:paraId="6AF8EECC" w14:textId="77777777" w:rsidR="0043659D" w:rsidRPr="002A41BC" w:rsidRDefault="0043659D" w:rsidP="002D648C">
      <w:pPr>
        <w:autoSpaceDE w:val="0"/>
        <w:autoSpaceDN w:val="0"/>
        <w:ind w:leftChars="64" w:left="356" w:hangingChars="101" w:hanging="22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/>
          <w:noProof/>
          <w:spacing w:val="-4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13214C" wp14:editId="3E55536D">
                <wp:simplePos x="0" y="0"/>
                <wp:positionH relativeFrom="column">
                  <wp:posOffset>148590</wp:posOffset>
                </wp:positionH>
                <wp:positionV relativeFrom="paragraph">
                  <wp:posOffset>165958</wp:posOffset>
                </wp:positionV>
                <wp:extent cx="5796500" cy="755650"/>
                <wp:effectExtent l="0" t="0" r="13970" b="2540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500" cy="755650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EC97DC" w14:textId="77777777" w:rsidR="0043659D" w:rsidRPr="0025151D" w:rsidRDefault="0043659D" w:rsidP="0043659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214C" id="大かっこ 10" o:spid="_x0000_s1027" type="#_x0000_t185" style="position:absolute;left:0;text-align:left;margin-left:11.7pt;margin-top:13.05pt;width:456.4pt;height:5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" adj="2058" strokecolor="black [3213]">
                <v:textbox>
                  <w:txbxContent>
                    <w:p w14:paraId="13EC97DC" w14:textId="77777777" w:rsidR="0043659D" w:rsidRPr="0025151D" w:rsidRDefault="0043659D" w:rsidP="0043659D">
                      <w:pPr>
                        <w:spacing w:line="240" w:lineRule="exact"/>
                        <w:rPr>
                          <w:rFonts w:ascii="ＭＳ 明朝" w:hAnsi="ＭＳ 明朝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DEE29" w14:textId="77777777" w:rsidR="0043659D" w:rsidRPr="002A41BC" w:rsidRDefault="0043659D" w:rsidP="002D648C">
      <w:pPr>
        <w:ind w:leftChars="260" w:left="898" w:rightChars="93" w:right="195" w:hangingChars="160" w:hanging="352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第221条 2  普通地方公共団体の長は、予算の執行の適正を期するため、工事の請負契約者、物品の納入者、補助金、交付金、貸付金等の交付若しくは貸付けを受けた者（補助金、交付金、貸付金等の終局の受領者を含む。）又は調査、試験、研究等の委託を受けた者に対して、その状況を調査し、又は報告を徴することができる。</w:t>
      </w:r>
    </w:p>
    <w:p w14:paraId="44D69AF2" w14:textId="77777777" w:rsidR="0043659D" w:rsidRPr="002A41BC" w:rsidRDefault="0043659D" w:rsidP="002D648C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8032016" w14:textId="2D3A1802" w:rsidR="00B56644" w:rsidRPr="002A41BC" w:rsidRDefault="00B56644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D023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AF2D498" w14:textId="0A071E9F" w:rsidR="00B56644" w:rsidRPr="002A41BC" w:rsidRDefault="00B56644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99A9E92" w14:textId="712C4082" w:rsidR="00B56644" w:rsidRPr="002A41BC" w:rsidRDefault="0046247F" w:rsidP="002D648C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z w:val="22"/>
          <w:szCs w:val="22"/>
        </w:rPr>
        <w:t>新温泉町長</w:t>
      </w:r>
      <w:r w:rsidR="00B56644" w:rsidRPr="002A41BC">
        <w:rPr>
          <w:rFonts w:asciiTheme="minorEastAsia" w:eastAsiaTheme="minorEastAsia" w:hAnsiTheme="minorEastAsia" w:hint="eastAsia"/>
          <w:sz w:val="22"/>
          <w:szCs w:val="22"/>
        </w:rPr>
        <w:t xml:space="preserve">　　様　　　</w:t>
      </w:r>
    </w:p>
    <w:p w14:paraId="6BC238B4" w14:textId="77777777" w:rsidR="003E6A0A" w:rsidRPr="002A41BC" w:rsidRDefault="003E6A0A" w:rsidP="002D648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          　　　　</w:t>
      </w:r>
      <w:r w:rsidR="0025151D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25151D"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住    所</w:t>
      </w:r>
    </w:p>
    <w:p w14:paraId="2BDD03C4" w14:textId="3EF11174" w:rsidR="003E6A0A" w:rsidRPr="002A41BC" w:rsidRDefault="003E6A0A" w:rsidP="002D648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                                     </w:t>
      </w:r>
      <w:r w:rsidR="0025151D"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</w:t>
      </w:r>
      <w:r w:rsidR="009B0FB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氏 </w:t>
      </w:r>
      <w:r w:rsidR="009B0FB5">
        <w:rPr>
          <w:rFonts w:asciiTheme="minorEastAsia" w:eastAsiaTheme="minorEastAsia" w:hAnsiTheme="minorEastAsia"/>
          <w:spacing w:val="0"/>
          <w:sz w:val="22"/>
          <w:szCs w:val="22"/>
        </w:rPr>
        <w:t xml:space="preserve">   </w:t>
      </w:r>
      <w:r w:rsidR="009B0FB5">
        <w:rPr>
          <w:rFonts w:asciiTheme="minorEastAsia" w:eastAsiaTheme="minorEastAsia" w:hAnsiTheme="minorEastAsia" w:hint="eastAsia"/>
          <w:spacing w:val="0"/>
          <w:sz w:val="22"/>
          <w:szCs w:val="22"/>
        </w:rPr>
        <w:t>名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　　　                       </w:t>
      </w:r>
    </w:p>
    <w:p w14:paraId="21C297AC" w14:textId="1EF04970" w:rsidR="00436839" w:rsidRPr="002A41BC" w:rsidRDefault="005A70AC" w:rsidP="002D648C">
      <w:pPr>
        <w:pStyle w:val="a3"/>
        <w:wordWrap/>
        <w:spacing w:line="24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         </w:t>
      </w:r>
      <w:r w:rsidR="0025151D"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>電</w:t>
      </w:r>
      <w:r w:rsidR="002D648C"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話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（</w:t>
      </w:r>
      <w:r w:rsidR="002D648C"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2A41B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）　　－</w:t>
      </w:r>
    </w:p>
    <w:p w14:paraId="7A8453FA" w14:textId="11886998" w:rsidR="00436839" w:rsidRPr="002A41BC" w:rsidRDefault="005A70AC" w:rsidP="002D648C">
      <w:pPr>
        <w:pStyle w:val="a3"/>
        <w:wordWrap/>
        <w:spacing w:line="240" w:lineRule="auto"/>
        <w:rPr>
          <w:rFonts w:asciiTheme="minorEastAsia" w:eastAsiaTheme="minorEastAsia" w:hAnsiTheme="minorEastAsia"/>
          <w:spacing w:val="-1"/>
          <w:w w:val="80"/>
          <w:sz w:val="22"/>
          <w:szCs w:val="22"/>
        </w:rPr>
      </w:pPr>
      <w:r w:rsidRPr="002A41B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         </w:t>
      </w:r>
      <w:r w:rsidR="0025151D" w:rsidRPr="002A41BC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</w:t>
      </w:r>
      <w:r w:rsidRPr="002A41BC">
        <w:rPr>
          <w:rFonts w:asciiTheme="minorEastAsia" w:eastAsiaTheme="minorEastAsia" w:hAnsiTheme="minorEastAsia" w:hint="eastAsia"/>
          <w:spacing w:val="8"/>
          <w:w w:val="70"/>
          <w:sz w:val="22"/>
          <w:szCs w:val="22"/>
          <w:fitText w:val="841" w:id="-682383872"/>
        </w:rPr>
        <w:t>電子メー</w:t>
      </w:r>
      <w:r w:rsidRPr="002A41BC">
        <w:rPr>
          <w:rFonts w:asciiTheme="minorEastAsia" w:eastAsiaTheme="minorEastAsia" w:hAnsiTheme="minorEastAsia" w:hint="eastAsia"/>
          <w:w w:val="70"/>
          <w:sz w:val="22"/>
          <w:szCs w:val="22"/>
          <w:fitText w:val="841" w:id="-682383872"/>
        </w:rPr>
        <w:t>ル</w:t>
      </w:r>
    </w:p>
    <w:p w14:paraId="7D25DD45" w14:textId="4B53DED4" w:rsidR="00185349" w:rsidRPr="002A41BC" w:rsidRDefault="00185349" w:rsidP="00427BF8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185349" w:rsidRPr="002A41BC" w:rsidSect="002D648C">
      <w:pgSz w:w="11906" w:h="16838"/>
      <w:pgMar w:top="1134" w:right="1304" w:bottom="96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F88" w14:textId="77777777" w:rsidR="000D20AB" w:rsidRDefault="000D20AB" w:rsidP="00C87BE9">
      <w:r>
        <w:separator/>
      </w:r>
    </w:p>
  </w:endnote>
  <w:endnote w:type="continuationSeparator" w:id="0">
    <w:p w14:paraId="069A7E0D" w14:textId="77777777" w:rsidR="000D20AB" w:rsidRDefault="000D20A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49C" w14:textId="77777777" w:rsidR="000D20AB" w:rsidRDefault="000D20AB" w:rsidP="00C87BE9">
      <w:r>
        <w:separator/>
      </w:r>
    </w:p>
  </w:footnote>
  <w:footnote w:type="continuationSeparator" w:id="0">
    <w:p w14:paraId="63CA4FAC" w14:textId="77777777" w:rsidR="000D20AB" w:rsidRDefault="000D20A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3368"/>
    <w:rsid w:val="000D00B7"/>
    <w:rsid w:val="000D20AB"/>
    <w:rsid w:val="000D5FA2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6A96"/>
    <w:rsid w:val="001A149B"/>
    <w:rsid w:val="001A3B0D"/>
    <w:rsid w:val="001A5691"/>
    <w:rsid w:val="001B239A"/>
    <w:rsid w:val="001D7C55"/>
    <w:rsid w:val="001D7D66"/>
    <w:rsid w:val="001E6BBB"/>
    <w:rsid w:val="001F107A"/>
    <w:rsid w:val="002278D3"/>
    <w:rsid w:val="00232439"/>
    <w:rsid w:val="00233E27"/>
    <w:rsid w:val="00246816"/>
    <w:rsid w:val="002504DF"/>
    <w:rsid w:val="0025151D"/>
    <w:rsid w:val="002517BB"/>
    <w:rsid w:val="00282A47"/>
    <w:rsid w:val="002A41BC"/>
    <w:rsid w:val="002B01A4"/>
    <w:rsid w:val="002C728B"/>
    <w:rsid w:val="002D34B8"/>
    <w:rsid w:val="002D648C"/>
    <w:rsid w:val="002E6E0B"/>
    <w:rsid w:val="002F6980"/>
    <w:rsid w:val="003009BD"/>
    <w:rsid w:val="00330E34"/>
    <w:rsid w:val="00365276"/>
    <w:rsid w:val="0039339B"/>
    <w:rsid w:val="003A34BC"/>
    <w:rsid w:val="003C1D15"/>
    <w:rsid w:val="003C59FA"/>
    <w:rsid w:val="003E0977"/>
    <w:rsid w:val="003E6A0A"/>
    <w:rsid w:val="003E6A0B"/>
    <w:rsid w:val="003F0C15"/>
    <w:rsid w:val="0040420F"/>
    <w:rsid w:val="00405AB4"/>
    <w:rsid w:val="00410C80"/>
    <w:rsid w:val="00417355"/>
    <w:rsid w:val="00417828"/>
    <w:rsid w:val="00427BF8"/>
    <w:rsid w:val="0043659D"/>
    <w:rsid w:val="00436839"/>
    <w:rsid w:val="00443DA2"/>
    <w:rsid w:val="0046247F"/>
    <w:rsid w:val="00472995"/>
    <w:rsid w:val="00494C53"/>
    <w:rsid w:val="00510FAC"/>
    <w:rsid w:val="005110CD"/>
    <w:rsid w:val="005131BD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833B4"/>
    <w:rsid w:val="006836C8"/>
    <w:rsid w:val="0069197E"/>
    <w:rsid w:val="00694B32"/>
    <w:rsid w:val="006B009A"/>
    <w:rsid w:val="006B2B7A"/>
    <w:rsid w:val="006F6885"/>
    <w:rsid w:val="00700A8F"/>
    <w:rsid w:val="00712776"/>
    <w:rsid w:val="007242EA"/>
    <w:rsid w:val="00762351"/>
    <w:rsid w:val="00773008"/>
    <w:rsid w:val="007742F0"/>
    <w:rsid w:val="00782271"/>
    <w:rsid w:val="00785F90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29C3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6722F"/>
    <w:rsid w:val="009701D1"/>
    <w:rsid w:val="009941BF"/>
    <w:rsid w:val="00995918"/>
    <w:rsid w:val="00996564"/>
    <w:rsid w:val="009B0FB5"/>
    <w:rsid w:val="009F1A8F"/>
    <w:rsid w:val="009F7B35"/>
    <w:rsid w:val="00A0497B"/>
    <w:rsid w:val="00A073C4"/>
    <w:rsid w:val="00A119A9"/>
    <w:rsid w:val="00A20FED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330DB"/>
    <w:rsid w:val="00B40D1B"/>
    <w:rsid w:val="00B5288B"/>
    <w:rsid w:val="00B56644"/>
    <w:rsid w:val="00B8189E"/>
    <w:rsid w:val="00BA67FA"/>
    <w:rsid w:val="00BB2301"/>
    <w:rsid w:val="00BD2C04"/>
    <w:rsid w:val="00BF0182"/>
    <w:rsid w:val="00C02F1C"/>
    <w:rsid w:val="00C042C4"/>
    <w:rsid w:val="00C11A12"/>
    <w:rsid w:val="00C20BB7"/>
    <w:rsid w:val="00C35225"/>
    <w:rsid w:val="00C478D9"/>
    <w:rsid w:val="00C572C5"/>
    <w:rsid w:val="00C61610"/>
    <w:rsid w:val="00C817DB"/>
    <w:rsid w:val="00C87BE9"/>
    <w:rsid w:val="00C91FAA"/>
    <w:rsid w:val="00CA734E"/>
    <w:rsid w:val="00CF14C8"/>
    <w:rsid w:val="00D2364F"/>
    <w:rsid w:val="00D507C0"/>
    <w:rsid w:val="00D5557E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40BDE"/>
    <w:rsid w:val="00F51728"/>
    <w:rsid w:val="00F74C1F"/>
    <w:rsid w:val="00FA194B"/>
    <w:rsid w:val="00FA238C"/>
    <w:rsid w:val="00FA667B"/>
    <w:rsid w:val="00FC05B1"/>
    <w:rsid w:val="00FC4A2D"/>
    <w:rsid w:val="00FC5661"/>
    <w:rsid w:val="00FD023D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101</TotalTime>
  <Pages>3</Pages>
  <Words>1028</Words>
  <Characters>968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中井達也</cp:lastModifiedBy>
  <cp:revision>11</cp:revision>
  <cp:lastPrinted>2025-07-02T05:49:00Z</cp:lastPrinted>
  <dcterms:created xsi:type="dcterms:W3CDTF">2025-08-18T02:52:00Z</dcterms:created>
  <dcterms:modified xsi:type="dcterms:W3CDTF">2025-09-26T23:24:00Z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