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62C8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54560F" w:rsidRPr="002A41BC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6E555F28" w14:textId="4A796499" w:rsidR="001A149B" w:rsidRPr="002A41BC" w:rsidRDefault="001A149B" w:rsidP="00FD023D">
      <w:pPr>
        <w:pStyle w:val="a3"/>
        <w:wordWrap/>
        <w:spacing w:line="360" w:lineRule="auto"/>
        <w:jc w:val="center"/>
        <w:rPr>
          <w:rFonts w:asciiTheme="minorEastAsia" w:eastAsiaTheme="minorEastAsia" w:hAnsiTheme="minorEastAsia" w:cs="ＭＳ ゴシック"/>
          <w:spacing w:val="-1"/>
          <w:sz w:val="22"/>
          <w:szCs w:val="22"/>
        </w:rPr>
      </w:pPr>
      <w:r w:rsidRPr="00FD023D">
        <w:rPr>
          <w:rFonts w:asciiTheme="minorEastAsia" w:eastAsiaTheme="minorEastAsia" w:hAnsiTheme="minorEastAsia" w:cs="ＭＳ ゴシック" w:hint="eastAsia"/>
          <w:spacing w:val="0"/>
          <w:sz w:val="22"/>
          <w:szCs w:val="22"/>
        </w:rPr>
        <w:t>補助事業実績報告書</w:t>
      </w:r>
    </w:p>
    <w:p w14:paraId="306C6A7A" w14:textId="77777777" w:rsidR="002A41BC" w:rsidRPr="002A41BC" w:rsidRDefault="002A41BC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163EBC9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第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515976E1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0326F0D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9DB3357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新温泉町長</w:t>
      </w:r>
      <w:r w:rsidRPr="002A41BC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様</w:t>
      </w:r>
    </w:p>
    <w:p w14:paraId="494D86EB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E3DB7F1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39166CE1" w14:textId="2CBAFB70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</w:t>
      </w:r>
      <w:r w:rsidR="009B0FB5">
        <w:rPr>
          <w:rFonts w:asciiTheme="minorEastAsia" w:eastAsiaTheme="minorEastAsia" w:hAnsiTheme="minorEastAsia" w:hint="eastAsia"/>
          <w:sz w:val="22"/>
          <w:szCs w:val="22"/>
        </w:rPr>
        <w:t xml:space="preserve">氏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</w:t>
      </w:r>
    </w:p>
    <w:p w14:paraId="2C5BC3FD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電　　話　（　　　）　　　　－　　　　</w:t>
      </w:r>
    </w:p>
    <w:p w14:paraId="577A88FD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</w:t>
      </w:r>
      <w:r w:rsidRPr="002A41BC">
        <w:rPr>
          <w:rFonts w:asciiTheme="minorEastAsia" w:eastAsiaTheme="minorEastAsia" w:hAnsiTheme="minorEastAsia" w:hint="eastAsia"/>
          <w:spacing w:val="8"/>
          <w:w w:val="63"/>
          <w:sz w:val="22"/>
          <w:szCs w:val="22"/>
          <w:fitText w:val="760" w:id="-660803833"/>
        </w:rPr>
        <w:t>電子メー</w:t>
      </w:r>
      <w:r w:rsidRPr="002A41BC">
        <w:rPr>
          <w:rFonts w:asciiTheme="minorEastAsia" w:eastAsiaTheme="minorEastAsia" w:hAnsiTheme="minorEastAsia" w:hint="eastAsia"/>
          <w:spacing w:val="1"/>
          <w:w w:val="63"/>
          <w:sz w:val="22"/>
          <w:szCs w:val="22"/>
          <w:fitText w:val="760" w:id="-660803833"/>
        </w:rPr>
        <w:t>ル</w:t>
      </w:r>
    </w:p>
    <w:p w14:paraId="12E64813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A57F43B" w14:textId="55EE3A31" w:rsidR="001A149B" w:rsidRPr="002A41BC" w:rsidRDefault="001A149B" w:rsidP="00D2364F">
      <w:pPr>
        <w:pStyle w:val="a3"/>
        <w:wordWrap/>
        <w:spacing w:line="360" w:lineRule="auto"/>
        <w:ind w:firstLineChars="200" w:firstLine="46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日付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交付決定のあった</w:t>
      </w:r>
      <w:r w:rsidR="00F74C1F" w:rsidRPr="002A41BC">
        <w:rPr>
          <w:rFonts w:asciiTheme="minorEastAsia" w:eastAsiaTheme="minorEastAsia" w:hAnsiTheme="minorEastAsia" w:hint="eastAsia"/>
          <w:sz w:val="22"/>
          <w:szCs w:val="22"/>
        </w:rPr>
        <w:t>新温泉町</w:t>
      </w:r>
      <w:r w:rsidR="00CA734E" w:rsidRPr="002A41BC">
        <w:rPr>
          <w:rFonts w:asciiTheme="minorEastAsia" w:eastAsiaTheme="minorEastAsia" w:hAnsiTheme="minorEastAsia" w:hint="eastAsia"/>
          <w:sz w:val="22"/>
          <w:szCs w:val="22"/>
        </w:rPr>
        <w:t>自家消費型住宅用太陽光発電設備等導入補助事業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を下記のとおり実施したので、補助金交付要綱第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条の規定に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基づき</w:t>
      </w:r>
      <w:r w:rsidR="001F107A" w:rsidRPr="002A41B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その実績を報告します。</w:t>
      </w:r>
    </w:p>
    <w:p w14:paraId="4B416801" w14:textId="77777777" w:rsidR="001A149B" w:rsidRPr="00FD023D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73FCFC6" w14:textId="77777777" w:rsidR="001A149B" w:rsidRPr="002A41BC" w:rsidRDefault="001A149B" w:rsidP="002D648C">
      <w:pPr>
        <w:pStyle w:val="a3"/>
        <w:wordWrap/>
        <w:spacing w:line="36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6129780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24AE8A9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以下補助金交付申請書の様式に準ずる。</w:t>
      </w:r>
    </w:p>
    <w:p w14:paraId="2ECC6919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2E8A56B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21EE2B2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5EBA4FF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C25BEC6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（注）申請内容を上段に（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）書</w:t>
      </w:r>
      <w:r w:rsidR="00812DB0" w:rsidRPr="002A41BC">
        <w:rPr>
          <w:rFonts w:asciiTheme="minorEastAsia" w:eastAsiaTheme="minorEastAsia" w:hAnsiTheme="minorEastAsia" w:hint="eastAsia"/>
          <w:sz w:val="22"/>
          <w:szCs w:val="22"/>
        </w:rPr>
        <w:t>で記入し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、実績を</w:t>
      </w:r>
      <w:r w:rsidR="00812DB0" w:rsidRPr="002A41BC">
        <w:rPr>
          <w:rFonts w:asciiTheme="minorEastAsia" w:eastAsiaTheme="minorEastAsia" w:hAnsiTheme="minorEastAsia" w:hint="eastAsia"/>
          <w:sz w:val="22"/>
          <w:szCs w:val="22"/>
        </w:rPr>
        <w:t>その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下段に記入する。</w:t>
      </w:r>
    </w:p>
    <w:p w14:paraId="5F14A099" w14:textId="77777777" w:rsidR="00AC060A" w:rsidRPr="002A41BC" w:rsidRDefault="00AC060A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3561F249" w14:textId="77777777" w:rsidR="003A34BC" w:rsidRPr="002A41BC" w:rsidRDefault="003A34BC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4303F6D1" w14:textId="77777777" w:rsidR="00E42856" w:rsidRPr="002A41BC" w:rsidRDefault="00E42856" w:rsidP="002D648C">
      <w:pPr>
        <w:widowControl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208E1D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lastRenderedPageBreak/>
        <w:t>別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DF8AE60" w14:textId="17ED53D8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収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支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決</w:t>
      </w:r>
      <w:r w:rsidRPr="002A41B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算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書</w:t>
      </w:r>
      <w:r w:rsidRPr="002A41BC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 xml:space="preserve">　</w:t>
      </w:r>
    </w:p>
    <w:p w14:paraId="6846696C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１　収入の部</w:t>
      </w:r>
    </w:p>
    <w:p w14:paraId="70473830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FE4288" w:rsidRPr="002A41BC" w14:paraId="6C39DE6A" w14:textId="77777777" w:rsidTr="00D56540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436F1D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981B" w14:textId="01E9168E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科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A254A" w14:textId="7E4ECA7D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56DDC" w14:textId="359A622B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摘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472ED" w14:textId="77777777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4288" w:rsidRPr="002A41BC" w14:paraId="579E6831" w14:textId="77777777" w:rsidTr="00D56540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66D11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2CFAA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C55FDC" w14:textId="7C8BD4C5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FB671E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FCED4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4288" w:rsidRPr="002A41BC" w14:paraId="72528787" w14:textId="77777777" w:rsidTr="00D56540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FFD15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D144D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B0A99C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67A522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6CC91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4288" w:rsidRPr="002A41BC" w14:paraId="732FC804" w14:textId="77777777" w:rsidTr="00D56540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6305D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A5665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714F23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F5C184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DA997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4288" w:rsidRPr="002A41BC" w14:paraId="005EFE90" w14:textId="77777777" w:rsidTr="00D56540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92A35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4E455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6869BF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AD8833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ECEC4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4288" w:rsidRPr="002A41BC" w14:paraId="3972756C" w14:textId="77777777" w:rsidTr="00D56540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8871E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47B90" w14:textId="78CAF1C7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454098" w14:textId="77777777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CBD5AB" w14:textId="77777777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0E1C8" w14:textId="77777777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770F79D0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7C108A4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3753A98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２　支出の部</w:t>
      </w:r>
    </w:p>
    <w:p w14:paraId="3355A9D8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FE4288" w:rsidRPr="002A41BC" w14:paraId="2F1EC1DC" w14:textId="77777777" w:rsidTr="00C30639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18806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5619" w14:textId="0D0FD7F2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科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FEA19" w14:textId="202FB02B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4CC4D" w14:textId="18143602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摘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E6C54" w14:textId="77777777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4288" w:rsidRPr="002A41BC" w14:paraId="2BACA35B" w14:textId="77777777" w:rsidTr="00C30639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FEB9D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EC5F1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FC9B92" w14:textId="7C9AEAC3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E914F8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63B44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0B43EFEB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39315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DF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E6E5A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C3648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B3BDA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7EF4E4A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7B60E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0CF4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DCC9F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FE3C1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11D7B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3EE29D1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3D260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7748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EC6CB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D3814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D4B68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697AA1A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139B3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04D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28D43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1FB2A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D3A18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18E91E6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78185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9199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E82F6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2CBE4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4D055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69A5FF1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020DF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E17B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BF6B1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390F5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CEABC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434CDADD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7280A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A95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DD3BF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13CB2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27199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4288" w:rsidRPr="002A41BC" w14:paraId="73522404" w14:textId="77777777" w:rsidTr="006D528E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539C8" w14:textId="77777777" w:rsidR="00FE4288" w:rsidRPr="002A41BC" w:rsidRDefault="00FE4288" w:rsidP="00FE428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6A445" w14:textId="707D6285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48B338" w14:textId="77777777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10687A" w14:textId="77777777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4D0FC" w14:textId="77777777" w:rsidR="00FE4288" w:rsidRPr="002A41BC" w:rsidRDefault="00FE4288" w:rsidP="00FE4288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313CB0CE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057925A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１　収支の計は</w:t>
      </w:r>
      <w:r w:rsidR="00812DB0" w:rsidRPr="002A41B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それぞれ一致する。</w:t>
      </w:r>
    </w:p>
    <w:p w14:paraId="3A962D0F" w14:textId="3B1F285C" w:rsidR="00AC060A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F74C1F" w:rsidRPr="002A41BC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補助金は、見込額を記入する。</w:t>
      </w:r>
    </w:p>
    <w:p w14:paraId="2E4B724B" w14:textId="70E2424F" w:rsidR="00E42856" w:rsidRPr="002A41BC" w:rsidRDefault="00E42856" w:rsidP="002D648C">
      <w:pPr>
        <w:widowControl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E42856" w:rsidRPr="002A41BC" w:rsidSect="002D648C">
      <w:pgSz w:w="11906" w:h="16838"/>
      <w:pgMar w:top="1134" w:right="1304" w:bottom="96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F88" w14:textId="77777777" w:rsidR="000D20AB" w:rsidRDefault="000D20AB" w:rsidP="00C87BE9">
      <w:r>
        <w:separator/>
      </w:r>
    </w:p>
  </w:endnote>
  <w:endnote w:type="continuationSeparator" w:id="0">
    <w:p w14:paraId="069A7E0D" w14:textId="77777777" w:rsidR="000D20AB" w:rsidRDefault="000D20AB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949C" w14:textId="77777777" w:rsidR="000D20AB" w:rsidRDefault="000D20AB" w:rsidP="00C87BE9">
      <w:r>
        <w:separator/>
      </w:r>
    </w:p>
  </w:footnote>
  <w:footnote w:type="continuationSeparator" w:id="0">
    <w:p w14:paraId="63CA4FAC" w14:textId="77777777" w:rsidR="000D20AB" w:rsidRDefault="000D20AB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130F1"/>
    <w:rsid w:val="0002154B"/>
    <w:rsid w:val="00021D61"/>
    <w:rsid w:val="00041A3F"/>
    <w:rsid w:val="000450C2"/>
    <w:rsid w:val="00075B24"/>
    <w:rsid w:val="00081052"/>
    <w:rsid w:val="0008214D"/>
    <w:rsid w:val="000834F5"/>
    <w:rsid w:val="000C3368"/>
    <w:rsid w:val="000D00B7"/>
    <w:rsid w:val="000D20AB"/>
    <w:rsid w:val="000D5FA2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86A96"/>
    <w:rsid w:val="001A149B"/>
    <w:rsid w:val="001A3B0D"/>
    <w:rsid w:val="001A5691"/>
    <w:rsid w:val="001B239A"/>
    <w:rsid w:val="001D7C55"/>
    <w:rsid w:val="001D7D66"/>
    <w:rsid w:val="001E6BBB"/>
    <w:rsid w:val="001F107A"/>
    <w:rsid w:val="002278D3"/>
    <w:rsid w:val="00232439"/>
    <w:rsid w:val="00233E27"/>
    <w:rsid w:val="00246816"/>
    <w:rsid w:val="002504DF"/>
    <w:rsid w:val="0025151D"/>
    <w:rsid w:val="002517BB"/>
    <w:rsid w:val="00282A47"/>
    <w:rsid w:val="002A41BC"/>
    <w:rsid w:val="002B01A4"/>
    <w:rsid w:val="002C728B"/>
    <w:rsid w:val="002D34B8"/>
    <w:rsid w:val="002D648C"/>
    <w:rsid w:val="002E6E0B"/>
    <w:rsid w:val="002F6980"/>
    <w:rsid w:val="003009BD"/>
    <w:rsid w:val="00330E34"/>
    <w:rsid w:val="00365276"/>
    <w:rsid w:val="0039339B"/>
    <w:rsid w:val="003A34BC"/>
    <w:rsid w:val="003C1D15"/>
    <w:rsid w:val="003C59FA"/>
    <w:rsid w:val="003E0977"/>
    <w:rsid w:val="003E6A0A"/>
    <w:rsid w:val="003E6A0B"/>
    <w:rsid w:val="003F0C15"/>
    <w:rsid w:val="0040420F"/>
    <w:rsid w:val="00405AB4"/>
    <w:rsid w:val="00410C80"/>
    <w:rsid w:val="00417355"/>
    <w:rsid w:val="00417828"/>
    <w:rsid w:val="0043659D"/>
    <w:rsid w:val="00436839"/>
    <w:rsid w:val="00443DA2"/>
    <w:rsid w:val="0046247F"/>
    <w:rsid w:val="00472995"/>
    <w:rsid w:val="00494C53"/>
    <w:rsid w:val="00510FAC"/>
    <w:rsid w:val="005110CD"/>
    <w:rsid w:val="005131BD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833B4"/>
    <w:rsid w:val="006836C8"/>
    <w:rsid w:val="0069197E"/>
    <w:rsid w:val="00694B32"/>
    <w:rsid w:val="006B009A"/>
    <w:rsid w:val="006B2B7A"/>
    <w:rsid w:val="006F6885"/>
    <w:rsid w:val="00700A8F"/>
    <w:rsid w:val="00712776"/>
    <w:rsid w:val="007242EA"/>
    <w:rsid w:val="00762351"/>
    <w:rsid w:val="00773008"/>
    <w:rsid w:val="007742F0"/>
    <w:rsid w:val="00782271"/>
    <w:rsid w:val="00785F90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29C3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6722F"/>
    <w:rsid w:val="009701D1"/>
    <w:rsid w:val="009941BF"/>
    <w:rsid w:val="00995918"/>
    <w:rsid w:val="00996564"/>
    <w:rsid w:val="009B0FB5"/>
    <w:rsid w:val="009F1A8F"/>
    <w:rsid w:val="009F7B35"/>
    <w:rsid w:val="00A0497B"/>
    <w:rsid w:val="00A073C4"/>
    <w:rsid w:val="00A119A9"/>
    <w:rsid w:val="00A20FED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F2AC9"/>
    <w:rsid w:val="00B02CEC"/>
    <w:rsid w:val="00B330DB"/>
    <w:rsid w:val="00B40D1B"/>
    <w:rsid w:val="00B5288B"/>
    <w:rsid w:val="00B56644"/>
    <w:rsid w:val="00B8189E"/>
    <w:rsid w:val="00BA67FA"/>
    <w:rsid w:val="00BB2301"/>
    <w:rsid w:val="00BD2C04"/>
    <w:rsid w:val="00BF0182"/>
    <w:rsid w:val="00C02F1C"/>
    <w:rsid w:val="00C042C4"/>
    <w:rsid w:val="00C11A12"/>
    <w:rsid w:val="00C20BB7"/>
    <w:rsid w:val="00C35225"/>
    <w:rsid w:val="00C478D9"/>
    <w:rsid w:val="00C572C5"/>
    <w:rsid w:val="00C61610"/>
    <w:rsid w:val="00C817DB"/>
    <w:rsid w:val="00C87BE9"/>
    <w:rsid w:val="00C91FAA"/>
    <w:rsid w:val="00CA734E"/>
    <w:rsid w:val="00CF14C8"/>
    <w:rsid w:val="00CF60C5"/>
    <w:rsid w:val="00D2364F"/>
    <w:rsid w:val="00D507C0"/>
    <w:rsid w:val="00D5557E"/>
    <w:rsid w:val="00D90563"/>
    <w:rsid w:val="00DB398B"/>
    <w:rsid w:val="00DC2F12"/>
    <w:rsid w:val="00DC32B1"/>
    <w:rsid w:val="00DC6DEF"/>
    <w:rsid w:val="00DC75AF"/>
    <w:rsid w:val="00DE6211"/>
    <w:rsid w:val="00E328D4"/>
    <w:rsid w:val="00E333E9"/>
    <w:rsid w:val="00E42856"/>
    <w:rsid w:val="00E576C8"/>
    <w:rsid w:val="00E7426A"/>
    <w:rsid w:val="00E775CA"/>
    <w:rsid w:val="00E97E0E"/>
    <w:rsid w:val="00EA25D2"/>
    <w:rsid w:val="00EA526F"/>
    <w:rsid w:val="00EC5438"/>
    <w:rsid w:val="00EC5633"/>
    <w:rsid w:val="00ED483E"/>
    <w:rsid w:val="00F22004"/>
    <w:rsid w:val="00F238DB"/>
    <w:rsid w:val="00F40BDE"/>
    <w:rsid w:val="00F51728"/>
    <w:rsid w:val="00F74C1F"/>
    <w:rsid w:val="00FA194B"/>
    <w:rsid w:val="00FA238C"/>
    <w:rsid w:val="00FA667B"/>
    <w:rsid w:val="00FC05B1"/>
    <w:rsid w:val="00FC4A2D"/>
    <w:rsid w:val="00FC5661"/>
    <w:rsid w:val="00FD023D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102</TotalTime>
  <Pages>2</Pages>
  <Words>256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中井達也</cp:lastModifiedBy>
  <cp:revision>11</cp:revision>
  <cp:lastPrinted>2025-07-02T05:49:00Z</cp:lastPrinted>
  <dcterms:created xsi:type="dcterms:W3CDTF">2025-08-18T02:52:00Z</dcterms:created>
  <dcterms:modified xsi:type="dcterms:W3CDTF">2025-09-26T23:27:00Z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